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D9" w:rsidRDefault="007933D9" w:rsidP="00606885">
      <w:pPr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C621ED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Pr="00C621ED"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/>
          <w:kern w:val="0"/>
          <w:sz w:val="28"/>
          <w:szCs w:val="28"/>
        </w:rPr>
        <w:t xml:space="preserve">     </w:t>
      </w:r>
      <w:bookmarkStart w:id="0" w:name="_GoBack"/>
      <w:bookmarkEnd w:id="0"/>
    </w:p>
    <w:p w:rsidR="007933D9" w:rsidRPr="00DE1B45" w:rsidRDefault="007933D9" w:rsidP="00606885">
      <w:pPr>
        <w:jc w:val="center"/>
        <w:rPr>
          <w:rFonts w:ascii="黑体" w:eastAsia="黑体"/>
          <w:sz w:val="28"/>
          <w:szCs w:val="28"/>
        </w:rPr>
      </w:pPr>
      <w:r w:rsidRPr="00DE1B45">
        <w:rPr>
          <w:rFonts w:ascii="黑体" w:eastAsia="黑体" w:cs="黑体" w:hint="eastAsia"/>
          <w:sz w:val="28"/>
          <w:szCs w:val="28"/>
        </w:rPr>
        <w:t>中山大学冼为坚优秀本科生海外游学奖励资助项目申请表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"/>
        <w:gridCol w:w="290"/>
        <w:gridCol w:w="760"/>
        <w:gridCol w:w="140"/>
        <w:gridCol w:w="900"/>
        <w:gridCol w:w="535"/>
        <w:gridCol w:w="62"/>
        <w:gridCol w:w="333"/>
        <w:gridCol w:w="420"/>
        <w:gridCol w:w="235"/>
        <w:gridCol w:w="1260"/>
        <w:gridCol w:w="840"/>
        <w:gridCol w:w="853"/>
        <w:gridCol w:w="407"/>
        <w:gridCol w:w="735"/>
        <w:gridCol w:w="1051"/>
      </w:tblGrid>
      <w:tr w:rsidR="007933D9" w:rsidRPr="00DE1B45">
        <w:trPr>
          <w:cantSplit/>
          <w:trHeight w:val="455"/>
          <w:jc w:val="center"/>
        </w:trPr>
        <w:tc>
          <w:tcPr>
            <w:tcW w:w="1268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597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学号</w:t>
            </w:r>
          </w:p>
        </w:tc>
        <w:tc>
          <w:tcPr>
            <w:tcW w:w="2335" w:type="dxa"/>
            <w:gridSpan w:val="3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联系</w:t>
            </w: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2193" w:type="dxa"/>
            <w:gridSpan w:val="3"/>
            <w:vAlign w:val="center"/>
          </w:tcPr>
          <w:p w:rsidR="007933D9" w:rsidRPr="00C621ED" w:rsidRDefault="007933D9" w:rsidP="00416739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</w:p>
        </w:tc>
      </w:tr>
      <w:tr w:rsidR="007933D9" w:rsidRPr="00DE1B45">
        <w:trPr>
          <w:cantSplit/>
          <w:trHeight w:val="435"/>
          <w:jc w:val="center"/>
        </w:trPr>
        <w:tc>
          <w:tcPr>
            <w:tcW w:w="1268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院系</w:t>
            </w:r>
          </w:p>
        </w:tc>
        <w:tc>
          <w:tcPr>
            <w:tcW w:w="3385" w:type="dxa"/>
            <w:gridSpan w:val="8"/>
            <w:vAlign w:val="center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100" w:type="dxa"/>
            <w:gridSpan w:val="3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1051" w:type="dxa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33D9" w:rsidRPr="00DE1B45">
        <w:trPr>
          <w:cantSplit/>
          <w:trHeight w:val="435"/>
          <w:jc w:val="center"/>
        </w:trPr>
        <w:tc>
          <w:tcPr>
            <w:tcW w:w="1268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150" w:type="dxa"/>
            <w:gridSpan w:val="7"/>
            <w:vAlign w:val="center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申请奖励资助类别</w:t>
            </w:r>
          </w:p>
        </w:tc>
        <w:tc>
          <w:tcPr>
            <w:tcW w:w="3046" w:type="dxa"/>
            <w:gridSpan w:val="4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:rsidR="007933D9" w:rsidRPr="00DE1B45">
        <w:trPr>
          <w:cantSplit/>
          <w:trHeight w:val="435"/>
          <w:jc w:val="center"/>
        </w:trPr>
        <w:tc>
          <w:tcPr>
            <w:tcW w:w="1268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家庭地址</w:t>
            </w:r>
          </w:p>
        </w:tc>
        <w:tc>
          <w:tcPr>
            <w:tcW w:w="8531" w:type="dxa"/>
            <w:gridSpan w:val="14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:rsidR="007933D9" w:rsidRPr="00DE1B45">
        <w:trPr>
          <w:cantSplit/>
          <w:trHeight w:val="435"/>
          <w:jc w:val="center"/>
        </w:trPr>
        <w:tc>
          <w:tcPr>
            <w:tcW w:w="1268" w:type="dxa"/>
            <w:gridSpan w:val="2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学业表现</w:t>
            </w:r>
          </w:p>
        </w:tc>
        <w:tc>
          <w:tcPr>
            <w:tcW w:w="8531" w:type="dxa"/>
            <w:gridSpan w:val="14"/>
            <w:vAlign w:val="center"/>
          </w:tcPr>
          <w:p w:rsidR="007933D9" w:rsidRPr="00C621ED" w:rsidRDefault="007933D9" w:rsidP="00416739">
            <w:pPr>
              <w:jc w:val="left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前一学期课程平均绩点：</w:t>
            </w:r>
            <w:r w:rsidRPr="00C621ED"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专业排名：</w:t>
            </w:r>
            <w:r w:rsidRPr="00C621ED"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</w:p>
          <w:p w:rsidR="007933D9" w:rsidRPr="00C621ED" w:rsidRDefault="007933D9" w:rsidP="004167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其他学业表现（包括学术成果、竞赛、会议等）：</w:t>
            </w:r>
          </w:p>
          <w:p w:rsidR="007933D9" w:rsidRPr="00C621ED" w:rsidRDefault="007933D9" w:rsidP="004167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33D9" w:rsidRPr="00DE1B45">
        <w:trPr>
          <w:cantSplit/>
          <w:trHeight w:val="467"/>
          <w:jc w:val="center"/>
        </w:trPr>
        <w:tc>
          <w:tcPr>
            <w:tcW w:w="3998" w:type="dxa"/>
            <w:gridSpan w:val="8"/>
            <w:vAlign w:val="center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拟申请的境外游学项目及游学时间</w:t>
            </w:r>
          </w:p>
        </w:tc>
        <w:tc>
          <w:tcPr>
            <w:tcW w:w="5801" w:type="dxa"/>
            <w:gridSpan w:val="8"/>
            <w:vAlign w:val="center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33D9" w:rsidRPr="00DE1B45">
        <w:trPr>
          <w:cantSplit/>
          <w:trHeight w:val="303"/>
          <w:jc w:val="center"/>
        </w:trPr>
        <w:tc>
          <w:tcPr>
            <w:tcW w:w="9799" w:type="dxa"/>
            <w:gridSpan w:val="16"/>
            <w:vAlign w:val="center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资助经费使用预算：</w:t>
            </w:r>
          </w:p>
        </w:tc>
      </w:tr>
      <w:tr w:rsidR="007933D9" w:rsidRPr="00DE1B45">
        <w:trPr>
          <w:cantSplit/>
          <w:trHeight w:val="278"/>
          <w:jc w:val="center"/>
        </w:trPr>
        <w:tc>
          <w:tcPr>
            <w:tcW w:w="2028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科目</w:t>
            </w:r>
          </w:p>
        </w:tc>
        <w:tc>
          <w:tcPr>
            <w:tcW w:w="1575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金额</w:t>
            </w:r>
          </w:p>
        </w:tc>
        <w:tc>
          <w:tcPr>
            <w:tcW w:w="6196" w:type="dxa"/>
            <w:gridSpan w:val="10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计算依据和说明</w:t>
            </w:r>
          </w:p>
        </w:tc>
      </w:tr>
      <w:tr w:rsidR="007933D9" w:rsidRPr="00DE1B45">
        <w:trPr>
          <w:cantSplit/>
          <w:trHeight w:val="311"/>
          <w:jc w:val="center"/>
        </w:trPr>
        <w:tc>
          <w:tcPr>
            <w:tcW w:w="2028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交通费</w:t>
            </w:r>
          </w:p>
        </w:tc>
        <w:tc>
          <w:tcPr>
            <w:tcW w:w="1575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96" w:type="dxa"/>
            <w:gridSpan w:val="10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33D9" w:rsidRPr="00DE1B45">
        <w:trPr>
          <w:cantSplit/>
          <w:trHeight w:val="286"/>
          <w:jc w:val="center"/>
        </w:trPr>
        <w:tc>
          <w:tcPr>
            <w:tcW w:w="2028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住宿费</w:t>
            </w:r>
          </w:p>
        </w:tc>
        <w:tc>
          <w:tcPr>
            <w:tcW w:w="1575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96" w:type="dxa"/>
            <w:gridSpan w:val="10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33D9" w:rsidRPr="00DE1B45">
        <w:trPr>
          <w:cantSplit/>
          <w:trHeight w:val="319"/>
          <w:jc w:val="center"/>
        </w:trPr>
        <w:tc>
          <w:tcPr>
            <w:tcW w:w="2028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生活费</w:t>
            </w:r>
          </w:p>
        </w:tc>
        <w:tc>
          <w:tcPr>
            <w:tcW w:w="1575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96" w:type="dxa"/>
            <w:gridSpan w:val="10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33D9" w:rsidRPr="00DE1B45">
        <w:trPr>
          <w:cantSplit/>
          <w:trHeight w:val="294"/>
          <w:jc w:val="center"/>
        </w:trPr>
        <w:tc>
          <w:tcPr>
            <w:tcW w:w="2028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其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它</w:t>
            </w:r>
          </w:p>
        </w:tc>
        <w:tc>
          <w:tcPr>
            <w:tcW w:w="1575" w:type="dxa"/>
            <w:gridSpan w:val="3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96" w:type="dxa"/>
            <w:gridSpan w:val="10"/>
            <w:vAlign w:val="center"/>
          </w:tcPr>
          <w:p w:rsidR="007933D9" w:rsidRPr="00C621ED" w:rsidRDefault="007933D9" w:rsidP="0041673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933D9" w:rsidRPr="00DE1B45">
        <w:trPr>
          <w:trHeight w:val="1872"/>
          <w:jc w:val="center"/>
        </w:trPr>
        <w:tc>
          <w:tcPr>
            <w:tcW w:w="978" w:type="dxa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原因</w:t>
            </w:r>
          </w:p>
        </w:tc>
        <w:tc>
          <w:tcPr>
            <w:tcW w:w="8821" w:type="dxa"/>
            <w:gridSpan w:val="15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（可另附材料）</w:t>
            </w: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申请人签名：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7933D9" w:rsidRPr="00DE1B45">
        <w:trPr>
          <w:trHeight w:val="1140"/>
          <w:jc w:val="center"/>
        </w:trPr>
        <w:tc>
          <w:tcPr>
            <w:tcW w:w="978" w:type="dxa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所在</w:t>
            </w:r>
          </w:p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院系</w:t>
            </w:r>
          </w:p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821" w:type="dxa"/>
            <w:gridSpan w:val="15"/>
          </w:tcPr>
          <w:p w:rsidR="007933D9" w:rsidRPr="00C621ED" w:rsidRDefault="007933D9" w:rsidP="00416739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盖章）</w:t>
            </w: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主管领导签名：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7933D9" w:rsidRPr="00DE1B45">
        <w:trPr>
          <w:trHeight w:val="1383"/>
          <w:jc w:val="center"/>
        </w:trPr>
        <w:tc>
          <w:tcPr>
            <w:tcW w:w="978" w:type="dxa"/>
            <w:vAlign w:val="center"/>
          </w:tcPr>
          <w:p w:rsidR="007933D9" w:rsidRPr="00C621ED" w:rsidRDefault="007933D9" w:rsidP="004167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学校评审意见</w:t>
            </w:r>
          </w:p>
        </w:tc>
        <w:tc>
          <w:tcPr>
            <w:tcW w:w="8821" w:type="dxa"/>
            <w:gridSpan w:val="15"/>
          </w:tcPr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933D9" w:rsidRPr="00C621ED" w:rsidRDefault="007933D9" w:rsidP="0041673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:rsidR="007933D9" w:rsidRPr="00C621ED" w:rsidRDefault="007933D9" w:rsidP="00416739">
            <w:pPr>
              <w:rPr>
                <w:rFonts w:ascii="仿宋_GB2312" w:eastAsia="仿宋_GB2312"/>
                <w:sz w:val="24"/>
                <w:szCs w:val="24"/>
              </w:rPr>
            </w:pP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领导签名：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621E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621ED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7933D9" w:rsidRPr="00DE1B45" w:rsidRDefault="007933D9" w:rsidP="00606885"/>
    <w:p w:rsidR="007933D9" w:rsidRPr="00DE1B45" w:rsidRDefault="007933D9" w:rsidP="00606885">
      <w:pPr>
        <w:pStyle w:val="Footer"/>
        <w:framePr w:wrap="auto" w:vAnchor="text" w:hAnchor="margin" w:xAlign="outside" w:y="1"/>
        <w:rPr>
          <w:rStyle w:val="PageNumber"/>
          <w:sz w:val="28"/>
          <w:szCs w:val="28"/>
        </w:rPr>
      </w:pPr>
      <w:r w:rsidRPr="00DE1B45">
        <w:rPr>
          <w:rStyle w:val="PageNumber"/>
          <w:sz w:val="28"/>
          <w:szCs w:val="28"/>
        </w:rPr>
        <w:t>—</w:t>
      </w:r>
      <w:r w:rsidRPr="00DE1B45">
        <w:rPr>
          <w:rStyle w:val="PageNumber"/>
          <w:sz w:val="28"/>
          <w:szCs w:val="28"/>
        </w:rPr>
        <w:fldChar w:fldCharType="begin"/>
      </w:r>
      <w:r w:rsidRPr="00DE1B45">
        <w:rPr>
          <w:rStyle w:val="PageNumber"/>
          <w:sz w:val="28"/>
          <w:szCs w:val="28"/>
        </w:rPr>
        <w:instrText xml:space="preserve">PAGE  </w:instrText>
      </w:r>
      <w:r w:rsidRPr="00DE1B45">
        <w:rPr>
          <w:rStyle w:val="PageNumber"/>
          <w:sz w:val="28"/>
          <w:szCs w:val="28"/>
        </w:rPr>
        <w:fldChar w:fldCharType="separate"/>
      </w:r>
      <w:r w:rsidRPr="00DE1B45">
        <w:rPr>
          <w:rStyle w:val="PageNumber"/>
          <w:noProof/>
          <w:sz w:val="28"/>
          <w:szCs w:val="28"/>
        </w:rPr>
        <w:t>1</w:t>
      </w:r>
      <w:r w:rsidRPr="00DE1B45">
        <w:rPr>
          <w:rStyle w:val="PageNumber"/>
          <w:sz w:val="28"/>
          <w:szCs w:val="28"/>
        </w:rPr>
        <w:fldChar w:fldCharType="end"/>
      </w:r>
      <w:r w:rsidRPr="00DE1B45">
        <w:rPr>
          <w:rStyle w:val="PageNumber"/>
          <w:sz w:val="28"/>
          <w:szCs w:val="28"/>
        </w:rPr>
        <w:t>—</w:t>
      </w:r>
    </w:p>
    <w:p w:rsidR="007933D9" w:rsidRPr="00DE1B45" w:rsidRDefault="007933D9" w:rsidP="00606885"/>
    <w:p w:rsidR="007933D9" w:rsidRDefault="007933D9"/>
    <w:sectPr w:rsidR="007933D9" w:rsidSect="00C621ED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D9" w:rsidRDefault="007933D9" w:rsidP="00606885">
      <w:r>
        <w:separator/>
      </w:r>
    </w:p>
  </w:endnote>
  <w:endnote w:type="continuationSeparator" w:id="0">
    <w:p w:rsidR="007933D9" w:rsidRDefault="007933D9" w:rsidP="0060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D9" w:rsidRDefault="007933D9" w:rsidP="00606885">
      <w:r>
        <w:separator/>
      </w:r>
    </w:p>
  </w:footnote>
  <w:footnote w:type="continuationSeparator" w:id="0">
    <w:p w:rsidR="007933D9" w:rsidRDefault="007933D9" w:rsidP="00606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ABF"/>
    <w:rsid w:val="00131380"/>
    <w:rsid w:val="001F61D8"/>
    <w:rsid w:val="002D084F"/>
    <w:rsid w:val="00373A32"/>
    <w:rsid w:val="00416739"/>
    <w:rsid w:val="0054056F"/>
    <w:rsid w:val="005A6ABF"/>
    <w:rsid w:val="005F5B4A"/>
    <w:rsid w:val="00606885"/>
    <w:rsid w:val="007933D9"/>
    <w:rsid w:val="00827A3A"/>
    <w:rsid w:val="008F2FDE"/>
    <w:rsid w:val="0098040C"/>
    <w:rsid w:val="00C621ED"/>
    <w:rsid w:val="00DE1B45"/>
    <w:rsid w:val="00EA2DF9"/>
    <w:rsid w:val="00F3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8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6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688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0688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6885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606885"/>
  </w:style>
  <w:style w:type="paragraph" w:styleId="BalloonText">
    <w:name w:val="Balloon Text"/>
    <w:basedOn w:val="Normal"/>
    <w:link w:val="BalloonTextChar"/>
    <w:uiPriority w:val="99"/>
    <w:semiHidden/>
    <w:rsid w:val="005F5B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19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74</Words>
  <Characters>424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user</cp:lastModifiedBy>
  <cp:revision>5</cp:revision>
  <dcterms:created xsi:type="dcterms:W3CDTF">2017-09-18T01:29:00Z</dcterms:created>
  <dcterms:modified xsi:type="dcterms:W3CDTF">2017-09-18T08:05:00Z</dcterms:modified>
</cp:coreProperties>
</file>